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5B9" w:rsidRDefault="008F75B9">
      <w:r>
        <w:t>1. Adja meg az alábbi két vektor által közrezárt szöget!</w:t>
      </w:r>
    </w:p>
    <w:p w:rsidR="008F75B9" w:rsidRDefault="008F75B9" w:rsidP="00205B10">
      <w:pPr>
        <w:jc w:val="both"/>
      </w:pPr>
      <w:r>
        <w:rPr>
          <w:noProof/>
          <w:lang w:eastAsia="hu-H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.05pt;width:95.25pt;height:56.25pt;z-index:251658240;mso-position-horizontal:left">
            <v:imagedata r:id="rId4" o:title=""/>
            <w10:wrap type="square" side="right"/>
          </v:shape>
          <o:OLEObject Type="Embed" ProgID="Equation.3" ShapeID="_x0000_s1026" DrawAspect="Content" ObjectID="_1444572139" r:id="rId5"/>
        </w:pict>
      </w:r>
      <w:r>
        <w:br w:type="textWrapping" w:clear="all"/>
        <w:t>2. Mely paraméter esetén lesz merőleges az alábbi két vektor?</w:t>
      </w:r>
    </w:p>
    <w:p w:rsidR="008F75B9" w:rsidRDefault="008F75B9" w:rsidP="00205B10">
      <w:r w:rsidRPr="00FE4C0C">
        <w:rPr>
          <w:position w:val="-50"/>
        </w:rPr>
        <w:object w:dxaOrig="1740" w:dyaOrig="1120">
          <v:shape id="_x0000_i1027" type="#_x0000_t75" style="width:87pt;height:56.25pt" o:ole="">
            <v:imagedata r:id="rId6" o:title=""/>
          </v:shape>
          <o:OLEObject Type="Embed" ProgID="Equation.3" ShapeID="_x0000_i1027" DrawAspect="Content" ObjectID="_1444572133" r:id="rId7"/>
        </w:object>
      </w:r>
    </w:p>
    <w:p w:rsidR="008F75B9" w:rsidRDefault="008F75B9">
      <w:r>
        <w:t>3. Adja meg az alábbi két sík által meghatározott szöget!</w:t>
      </w:r>
    </w:p>
    <w:p w:rsidR="008F75B9" w:rsidRDefault="008F75B9">
      <w:r>
        <w:t>3x + 4y – z =8</w:t>
      </w:r>
    </w:p>
    <w:p w:rsidR="008F75B9" w:rsidRDefault="008F75B9">
      <w:r>
        <w:t>5x – y + 3z =6</w:t>
      </w:r>
    </w:p>
    <w:p w:rsidR="008F75B9" w:rsidRDefault="008F75B9">
      <w:r>
        <w:t xml:space="preserve">4. Irja fel a sík egyenletét, ha adott a sík egy P pontja és </w:t>
      </w:r>
      <w:r>
        <w:rPr>
          <w:u w:val="single"/>
        </w:rPr>
        <w:t>n</w:t>
      </w:r>
      <w:r>
        <w:t xml:space="preserve"> normálvektora, illetve döntse el, hogy rajta van-e a síkon a Q pont!</w:t>
      </w:r>
    </w:p>
    <w:p w:rsidR="008F75B9" w:rsidRDefault="008F75B9">
      <w:r w:rsidRPr="00FE4C0C">
        <w:rPr>
          <w:position w:val="-50"/>
        </w:rPr>
        <w:object w:dxaOrig="2840" w:dyaOrig="1120">
          <v:shape id="_x0000_i1028" type="#_x0000_t75" style="width:140.25pt;height:56.25pt" o:ole="">
            <v:imagedata r:id="rId8" o:title=""/>
          </v:shape>
          <o:OLEObject Type="Embed" ProgID="Equation.3" ShapeID="_x0000_i1028" DrawAspect="Content" ObjectID="_1444572134" r:id="rId9"/>
        </w:object>
      </w:r>
    </w:p>
    <w:p w:rsidR="008F75B9" w:rsidRDefault="008F75B9">
      <w:r>
        <w:t>5.  Adja meg az alábbi vektor x,y, és z tengelyekre vett merőleges vetületének hosszát!</w:t>
      </w:r>
    </w:p>
    <w:p w:rsidR="008F75B9" w:rsidRDefault="008F75B9">
      <w:r w:rsidRPr="00FE4C0C">
        <w:rPr>
          <w:position w:val="-50"/>
        </w:rPr>
        <w:object w:dxaOrig="960" w:dyaOrig="1120">
          <v:shape id="_x0000_i1029" type="#_x0000_t75" style="width:48pt;height:56.25pt" o:ole="">
            <v:imagedata r:id="rId10" o:title=""/>
          </v:shape>
          <o:OLEObject Type="Embed" ProgID="Equation.3" ShapeID="_x0000_i1029" DrawAspect="Content" ObjectID="_1444572135" r:id="rId11"/>
        </w:object>
      </w:r>
    </w:p>
    <w:p w:rsidR="008F75B9" w:rsidRDefault="008F75B9">
      <w:r>
        <w:t>6. Mekkora szöget zár be az alábbi vektor az x tengellyel?</w:t>
      </w:r>
    </w:p>
    <w:p w:rsidR="008F75B9" w:rsidRDefault="008F75B9">
      <w:r w:rsidRPr="00FE4C0C">
        <w:rPr>
          <w:position w:val="-50"/>
        </w:rPr>
        <w:object w:dxaOrig="940" w:dyaOrig="1120">
          <v:shape id="_x0000_i1030" type="#_x0000_t75" style="width:47.25pt;height:56.25pt" o:ole="">
            <v:imagedata r:id="rId12" o:title=""/>
          </v:shape>
          <o:OLEObject Type="Embed" ProgID="Equation.3" ShapeID="_x0000_i1030" DrawAspect="Content" ObjectID="_1444572136" r:id="rId13"/>
        </w:object>
      </w:r>
    </w:p>
    <w:p w:rsidR="008F75B9" w:rsidRDefault="008F75B9">
      <w:r>
        <w:t xml:space="preserve">7.  Adja meg az </w:t>
      </w:r>
      <w:r>
        <w:rPr>
          <w:u w:val="single"/>
        </w:rPr>
        <w:t>a</w:t>
      </w:r>
      <w:r>
        <w:t xml:space="preserve"> vektor </w:t>
      </w:r>
      <w:r>
        <w:rPr>
          <w:u w:val="single"/>
        </w:rPr>
        <w:t xml:space="preserve">b </w:t>
      </w:r>
      <w:r>
        <w:t>vektorra vett merőleges vetületének hosszát!</w:t>
      </w:r>
    </w:p>
    <w:p w:rsidR="008F75B9" w:rsidRDefault="008F75B9">
      <w:r w:rsidRPr="00FE4C0C">
        <w:rPr>
          <w:position w:val="-50"/>
        </w:rPr>
        <w:object w:dxaOrig="1780" w:dyaOrig="1120">
          <v:shape id="_x0000_i1031" type="#_x0000_t75" style="width:89.25pt;height:56.25pt" o:ole="">
            <v:imagedata r:id="rId14" o:title=""/>
          </v:shape>
          <o:OLEObject Type="Embed" ProgID="Equation.3" ShapeID="_x0000_i1031" DrawAspect="Content" ObjectID="_1444572137" r:id="rId15"/>
        </w:object>
      </w:r>
    </w:p>
    <w:p w:rsidR="008F75B9" w:rsidRDefault="008F75B9">
      <w:r>
        <w:t xml:space="preserve">8. Adja meg a </w:t>
      </w:r>
      <w:r>
        <w:rPr>
          <w:u w:val="single"/>
        </w:rPr>
        <w:t>b</w:t>
      </w:r>
      <w:r>
        <w:t xml:space="preserve"> vektor </w:t>
      </w:r>
      <w:r>
        <w:rPr>
          <w:u w:val="single"/>
        </w:rPr>
        <w:t xml:space="preserve">a </w:t>
      </w:r>
      <w:r>
        <w:t>vektorra vett merőleges vetületének hosszát!</w:t>
      </w:r>
    </w:p>
    <w:p w:rsidR="008F75B9" w:rsidRPr="00FE4C0C" w:rsidRDefault="008F75B9">
      <w:r w:rsidRPr="00FE4C0C">
        <w:rPr>
          <w:position w:val="-50"/>
        </w:rPr>
        <w:object w:dxaOrig="1780" w:dyaOrig="1120">
          <v:shape id="_x0000_i1032" type="#_x0000_t75" style="width:89.25pt;height:56.25pt" o:ole="">
            <v:imagedata r:id="rId14" o:title=""/>
          </v:shape>
          <o:OLEObject Type="Embed" ProgID="Equation.3" ShapeID="_x0000_i1032" DrawAspect="Content" ObjectID="_1444572138" r:id="rId16"/>
        </w:object>
      </w:r>
    </w:p>
    <w:sectPr w:rsidR="008F75B9" w:rsidRPr="00FE4C0C" w:rsidSect="00205B1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4C0C"/>
    <w:rsid w:val="00205B10"/>
    <w:rsid w:val="002E5BE8"/>
    <w:rsid w:val="003331D1"/>
    <w:rsid w:val="003B3959"/>
    <w:rsid w:val="003F51C7"/>
    <w:rsid w:val="00554AE5"/>
    <w:rsid w:val="00824826"/>
    <w:rsid w:val="008F75B9"/>
    <w:rsid w:val="00A8786D"/>
    <w:rsid w:val="00CD3B8C"/>
    <w:rsid w:val="00DD15F1"/>
    <w:rsid w:val="00E66A17"/>
    <w:rsid w:val="00FE4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1D1"/>
    <w:pPr>
      <w:spacing w:after="200" w:line="276" w:lineRule="auto"/>
    </w:pPr>
    <w:rPr>
      <w:lang w:eastAsia="en-US"/>
    </w:rPr>
  </w:style>
  <w:style w:type="paragraph" w:styleId="Heading4">
    <w:name w:val="heading 4"/>
    <w:aliases w:val="ábra"/>
    <w:basedOn w:val="TableofFigures"/>
    <w:next w:val="TableofFigures"/>
    <w:link w:val="Heading4Char"/>
    <w:autoRedefine/>
    <w:uiPriority w:val="99"/>
    <w:qFormat/>
    <w:rsid w:val="002E5BE8"/>
    <w:pPr>
      <w:keepNext/>
      <w:keepLines/>
      <w:widowControl w:val="0"/>
      <w:suppressAutoHyphens/>
      <w:spacing w:before="200" w:line="240" w:lineRule="auto"/>
      <w:outlineLvl w:val="3"/>
    </w:pPr>
    <w:rPr>
      <w:rFonts w:ascii="Times New Roman" w:eastAsia="Times New Roman" w:hAnsi="Times New Roman" w:cs="Mangal"/>
      <w:b/>
      <w:bCs/>
      <w:iCs/>
      <w:color w:val="76923C"/>
      <w:kern w:val="1"/>
      <w:sz w:val="24"/>
      <w:szCs w:val="21"/>
      <w:lang w:eastAsia="hi-IN" w:bidi="hi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ábra Char"/>
    <w:basedOn w:val="DefaultParagraphFont"/>
    <w:link w:val="Heading4"/>
    <w:uiPriority w:val="99"/>
    <w:locked/>
    <w:rsid w:val="002E5BE8"/>
    <w:rPr>
      <w:rFonts w:ascii="Times New Roman" w:hAnsi="Times New Roman" w:cs="Mangal"/>
      <w:b/>
      <w:bCs/>
      <w:iCs/>
      <w:color w:val="76923C"/>
      <w:kern w:val="1"/>
      <w:sz w:val="21"/>
      <w:szCs w:val="21"/>
      <w:lang w:eastAsia="hi-IN" w:bidi="hi-IN"/>
    </w:rPr>
  </w:style>
  <w:style w:type="paragraph" w:styleId="TableofFigures">
    <w:name w:val="table of figures"/>
    <w:basedOn w:val="Normal"/>
    <w:next w:val="Normal"/>
    <w:uiPriority w:val="99"/>
    <w:semiHidden/>
    <w:rsid w:val="002E5BE8"/>
    <w:pPr>
      <w:spacing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oleObject" Target="embeddings/oleObject7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95</Words>
  <Characters>661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Szandra</dc:creator>
  <cp:keywords/>
  <dc:description/>
  <cp:lastModifiedBy>b_novak</cp:lastModifiedBy>
  <cp:revision>2</cp:revision>
  <dcterms:created xsi:type="dcterms:W3CDTF">2013-10-29T16:15:00Z</dcterms:created>
  <dcterms:modified xsi:type="dcterms:W3CDTF">2013-10-29T16:15:00Z</dcterms:modified>
</cp:coreProperties>
</file>